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09" w:rsidRPr="000B6909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АДМИНИСТРАЦИЯ </w:t>
      </w:r>
      <w:r w:rsidR="00914FE0">
        <w:rPr>
          <w:rFonts w:ascii="Times New Roman" w:hAnsi="Times New Roman"/>
          <w:bCs/>
          <w:spacing w:val="28"/>
          <w:sz w:val="26"/>
          <w:szCs w:val="26"/>
        </w:rPr>
        <w:t>НОВОКАЛИТВЕНСКОГО</w:t>
      </w: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 СЕЛЬСКОГО </w:t>
      </w:r>
    </w:p>
    <w:p w:rsidR="000B6909" w:rsidRPr="000B6909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ПОСЕЛЕНИЯ РОССОШАНСКОГО МУНИЦИПАЛЬНОГО РАЙОНА</w:t>
      </w:r>
    </w:p>
    <w:p w:rsidR="000B6909" w:rsidRPr="000B6909" w:rsidRDefault="000B6909" w:rsidP="000B6909">
      <w:pPr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ВОРОНЕЖСКОЙ ОБЛАСТИ</w:t>
      </w:r>
    </w:p>
    <w:p w:rsidR="000B6909" w:rsidRPr="000B6909" w:rsidRDefault="000B6909" w:rsidP="000B6909">
      <w:pPr>
        <w:jc w:val="center"/>
        <w:rPr>
          <w:rFonts w:ascii="Times New Roman" w:hAnsi="Times New Roman"/>
          <w:sz w:val="26"/>
          <w:szCs w:val="26"/>
        </w:rPr>
      </w:pPr>
    </w:p>
    <w:p w:rsidR="000B6909" w:rsidRPr="006C3B15" w:rsidRDefault="000B6909" w:rsidP="000B6909">
      <w:pPr>
        <w:pStyle w:val="af0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6C3B15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0B6909" w:rsidRDefault="000B6909" w:rsidP="00506E0B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 w:rsidR="00D53A26" w:rsidRPr="000B6909" w:rsidRDefault="00F76045" w:rsidP="00D53A26">
      <w:pPr>
        <w:pStyle w:val="a4"/>
        <w:tabs>
          <w:tab w:val="left" w:pos="708"/>
        </w:tabs>
        <w:jc w:val="left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О</w:t>
      </w:r>
      <w:r w:rsidR="00D53A26">
        <w:rPr>
          <w:rFonts w:ascii="Times New Roman" w:hAnsi="Times New Roman"/>
          <w:spacing w:val="40"/>
          <w:sz w:val="28"/>
          <w:szCs w:val="28"/>
        </w:rPr>
        <w:t>т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914FE0">
        <w:rPr>
          <w:rFonts w:ascii="Times New Roman" w:hAnsi="Times New Roman"/>
          <w:spacing w:val="40"/>
          <w:sz w:val="28"/>
          <w:szCs w:val="28"/>
        </w:rPr>
        <w:t xml:space="preserve">29.01.2024г. </w:t>
      </w:r>
      <w:r w:rsidR="00D53A26">
        <w:rPr>
          <w:rFonts w:ascii="Times New Roman" w:hAnsi="Times New Roman"/>
          <w:spacing w:val="40"/>
          <w:sz w:val="28"/>
          <w:szCs w:val="28"/>
        </w:rPr>
        <w:t>№</w:t>
      </w:r>
      <w:r>
        <w:rPr>
          <w:rFonts w:ascii="Times New Roman" w:hAnsi="Times New Roman"/>
          <w:spacing w:val="40"/>
          <w:sz w:val="28"/>
          <w:szCs w:val="28"/>
        </w:rPr>
        <w:t>5</w:t>
      </w:r>
    </w:p>
    <w:p w:rsidR="000B6909" w:rsidRPr="000B6909" w:rsidRDefault="00914FE0" w:rsidP="000B6909">
      <w:pPr>
        <w:ind w:right="65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Новая Калитва</w:t>
      </w:r>
    </w:p>
    <w:p w:rsidR="00AC3003" w:rsidRPr="000B6909" w:rsidRDefault="00AC3003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724A0C" w:rsidRPr="00F76045" w:rsidRDefault="00C369A4" w:rsidP="0057696D">
      <w:pPr>
        <w:tabs>
          <w:tab w:val="left" w:pos="5387"/>
        </w:tabs>
        <w:ind w:right="5101" w:firstLine="0"/>
        <w:rPr>
          <w:rFonts w:ascii="Times New Roman" w:hAnsi="Times New Roman"/>
          <w:b/>
          <w:sz w:val="28"/>
          <w:szCs w:val="28"/>
        </w:rPr>
      </w:pPr>
      <w:r w:rsidRPr="00F76045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О создании Комиссии по </w:t>
      </w:r>
      <w:r w:rsidRPr="00F76045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914FE0" w:rsidRPr="00F76045">
        <w:rPr>
          <w:rStyle w:val="af1"/>
          <w:rFonts w:ascii="Times New Roman" w:hAnsi="Times New Roman"/>
          <w:b/>
          <w:i w:val="0"/>
          <w:sz w:val="28"/>
          <w:szCs w:val="28"/>
        </w:rPr>
        <w:t>Новокалитвенского</w:t>
      </w:r>
      <w:r w:rsidR="00F014AF" w:rsidRPr="00F76045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сельского</w:t>
      </w:r>
      <w:r w:rsidRPr="00F76045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поселения</w:t>
      </w:r>
    </w:p>
    <w:p w:rsidR="00C50D12" w:rsidRPr="00F76045" w:rsidRDefault="00C50D12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C50D12" w:rsidRPr="00F76045" w:rsidRDefault="00CC5C89" w:rsidP="00957DA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76045">
        <w:rPr>
          <w:rStyle w:val="af1"/>
          <w:i w:val="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914FE0" w:rsidRPr="00F76045">
        <w:rPr>
          <w:rStyle w:val="af1"/>
          <w:i w:val="0"/>
          <w:sz w:val="28"/>
          <w:szCs w:val="28"/>
        </w:rPr>
        <w:t>Новокалитвенского</w:t>
      </w:r>
      <w:r w:rsidRPr="00F76045">
        <w:rPr>
          <w:rStyle w:val="af1"/>
          <w:i w:val="0"/>
          <w:sz w:val="28"/>
          <w:szCs w:val="28"/>
        </w:rPr>
        <w:t xml:space="preserve"> сельского поселения</w:t>
      </w:r>
      <w:r w:rsidR="0073163A" w:rsidRPr="00F76045">
        <w:rPr>
          <w:sz w:val="28"/>
          <w:szCs w:val="28"/>
        </w:rPr>
        <w:t>,</w:t>
      </w:r>
      <w:r w:rsidR="00D53A26" w:rsidRPr="00F76045">
        <w:rPr>
          <w:sz w:val="28"/>
          <w:szCs w:val="28"/>
        </w:rPr>
        <w:t xml:space="preserve"> </w:t>
      </w:r>
      <w:r w:rsidR="00F75154" w:rsidRPr="00F76045">
        <w:rPr>
          <w:color w:val="000000"/>
          <w:sz w:val="28"/>
          <w:szCs w:val="28"/>
        </w:rPr>
        <w:t xml:space="preserve">администрация </w:t>
      </w:r>
      <w:r w:rsidR="00914FE0" w:rsidRPr="00F76045">
        <w:rPr>
          <w:color w:val="000000"/>
          <w:sz w:val="28"/>
          <w:szCs w:val="28"/>
        </w:rPr>
        <w:t>Новокалитвенского</w:t>
      </w:r>
      <w:r w:rsidR="00F75154" w:rsidRPr="00F76045">
        <w:rPr>
          <w:color w:val="000000"/>
          <w:sz w:val="28"/>
          <w:szCs w:val="28"/>
        </w:rPr>
        <w:t xml:space="preserve"> сельского поселения</w:t>
      </w:r>
      <w:r w:rsidR="00D53A26" w:rsidRPr="00F76045">
        <w:rPr>
          <w:color w:val="000000"/>
          <w:sz w:val="28"/>
          <w:szCs w:val="28"/>
        </w:rPr>
        <w:t xml:space="preserve"> </w:t>
      </w:r>
      <w:r w:rsidR="00C50D12" w:rsidRPr="00F76045">
        <w:rPr>
          <w:sz w:val="28"/>
          <w:szCs w:val="28"/>
        </w:rPr>
        <w:t xml:space="preserve">Россошанского муниципального района Воронежской области </w:t>
      </w:r>
      <w:r w:rsidR="00C50D12" w:rsidRPr="00F76045">
        <w:rPr>
          <w:b/>
          <w:spacing w:val="70"/>
          <w:sz w:val="28"/>
          <w:szCs w:val="28"/>
        </w:rPr>
        <w:t>постановляет</w:t>
      </w:r>
      <w:r w:rsidR="00C50D12" w:rsidRPr="00F76045">
        <w:rPr>
          <w:sz w:val="28"/>
          <w:szCs w:val="28"/>
        </w:rPr>
        <w:t>:</w:t>
      </w:r>
    </w:p>
    <w:p w:rsidR="002F5A5A" w:rsidRPr="00F76045" w:rsidRDefault="00F7718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sz w:val="28"/>
          <w:szCs w:val="28"/>
        </w:rPr>
      </w:pPr>
      <w:r w:rsidRPr="00F76045">
        <w:rPr>
          <w:rStyle w:val="af1"/>
          <w:i w:val="0"/>
          <w:sz w:val="28"/>
          <w:szCs w:val="28"/>
        </w:rPr>
        <w:t xml:space="preserve">Создать Комиссию по </w:t>
      </w:r>
      <w:r w:rsidRPr="00F76045">
        <w:rPr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914FE0" w:rsidRPr="00F76045">
        <w:rPr>
          <w:color w:val="000000"/>
          <w:sz w:val="28"/>
          <w:szCs w:val="28"/>
        </w:rPr>
        <w:t>Новокалитвенского</w:t>
      </w:r>
      <w:r w:rsidR="00D53A26" w:rsidRPr="00F76045">
        <w:rPr>
          <w:color w:val="000000"/>
          <w:sz w:val="28"/>
          <w:szCs w:val="28"/>
        </w:rPr>
        <w:t xml:space="preserve"> </w:t>
      </w:r>
      <w:r w:rsidR="004E0C37" w:rsidRPr="00F76045">
        <w:rPr>
          <w:color w:val="000000"/>
          <w:sz w:val="28"/>
          <w:szCs w:val="28"/>
        </w:rPr>
        <w:t>сельского поселения</w:t>
      </w:r>
      <w:r w:rsidRPr="00F76045">
        <w:rPr>
          <w:rStyle w:val="af1"/>
          <w:i w:val="0"/>
          <w:sz w:val="28"/>
          <w:szCs w:val="28"/>
        </w:rPr>
        <w:t>, утвердив состав согласно приложению №1</w:t>
      </w:r>
      <w:r w:rsidR="00EC6D19" w:rsidRPr="00F76045">
        <w:rPr>
          <w:sz w:val="28"/>
          <w:szCs w:val="28"/>
        </w:rPr>
        <w:t>.</w:t>
      </w:r>
    </w:p>
    <w:p w:rsidR="00F7718E" w:rsidRPr="00F76045" w:rsidRDefault="00F7718E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rStyle w:val="af1"/>
          <w:i w:val="0"/>
          <w:iCs w:val="0"/>
          <w:sz w:val="28"/>
          <w:szCs w:val="28"/>
        </w:rPr>
      </w:pPr>
      <w:r w:rsidRPr="00F76045">
        <w:rPr>
          <w:rStyle w:val="af1"/>
          <w:i w:val="0"/>
          <w:sz w:val="28"/>
          <w:szCs w:val="28"/>
        </w:rPr>
        <w:t xml:space="preserve">Утвердить Положение о Комиссии по </w:t>
      </w:r>
      <w:r w:rsidRPr="00F76045">
        <w:rPr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914FE0" w:rsidRPr="00F76045">
        <w:rPr>
          <w:color w:val="000000"/>
          <w:sz w:val="28"/>
          <w:szCs w:val="28"/>
        </w:rPr>
        <w:t>Новокалитвенского</w:t>
      </w:r>
      <w:r w:rsidR="004E0C37" w:rsidRPr="00F76045">
        <w:rPr>
          <w:color w:val="000000"/>
          <w:sz w:val="28"/>
          <w:szCs w:val="28"/>
        </w:rPr>
        <w:t xml:space="preserve"> сельского поселения</w:t>
      </w:r>
      <w:r w:rsidRPr="00F76045">
        <w:rPr>
          <w:rStyle w:val="af1"/>
          <w:i w:val="0"/>
          <w:sz w:val="28"/>
          <w:szCs w:val="28"/>
        </w:rPr>
        <w:t xml:space="preserve"> согласно приложению №2.</w:t>
      </w:r>
    </w:p>
    <w:p w:rsidR="00F7718E" w:rsidRPr="00F76045" w:rsidRDefault="006646D9" w:rsidP="008172E2">
      <w:pPr>
        <w:pStyle w:val="ae"/>
        <w:numPr>
          <w:ilvl w:val="0"/>
          <w:numId w:val="3"/>
        </w:numPr>
        <w:tabs>
          <w:tab w:val="left" w:pos="1276"/>
        </w:tabs>
        <w:spacing w:line="360" w:lineRule="auto"/>
        <w:ind w:left="0" w:right="-5" w:firstLine="709"/>
        <w:rPr>
          <w:sz w:val="28"/>
          <w:szCs w:val="28"/>
        </w:rPr>
      </w:pPr>
      <w:r w:rsidRPr="00F76045">
        <w:rPr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914FE0" w:rsidRPr="00F76045">
        <w:rPr>
          <w:sz w:val="28"/>
          <w:szCs w:val="28"/>
        </w:rPr>
        <w:t>Новокалитвенского</w:t>
      </w:r>
      <w:r w:rsidR="00D53A26" w:rsidRPr="00F76045">
        <w:rPr>
          <w:sz w:val="28"/>
          <w:szCs w:val="28"/>
        </w:rPr>
        <w:t xml:space="preserve"> </w:t>
      </w:r>
      <w:r w:rsidRPr="00F76045">
        <w:rPr>
          <w:sz w:val="28"/>
          <w:szCs w:val="28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914FE0" w:rsidRPr="00F76045">
        <w:rPr>
          <w:sz w:val="28"/>
          <w:szCs w:val="28"/>
        </w:rPr>
        <w:t>Новокалитвенского</w:t>
      </w:r>
      <w:r w:rsidRPr="00F76045">
        <w:rPr>
          <w:sz w:val="28"/>
          <w:szCs w:val="28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C50D12" w:rsidRPr="00F76045" w:rsidRDefault="0012568C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045">
        <w:rPr>
          <w:rFonts w:ascii="Times New Roman" w:hAnsi="Times New Roman"/>
          <w:sz w:val="28"/>
          <w:szCs w:val="28"/>
        </w:rPr>
        <w:lastRenderedPageBreak/>
        <w:t>4</w:t>
      </w:r>
      <w:r w:rsidR="00F75154" w:rsidRPr="00F76045">
        <w:rPr>
          <w:rFonts w:ascii="Times New Roman" w:hAnsi="Times New Roman"/>
          <w:sz w:val="28"/>
          <w:szCs w:val="28"/>
        </w:rPr>
        <w:t>.</w:t>
      </w:r>
      <w:r w:rsidR="00F75154" w:rsidRPr="00F76045">
        <w:rPr>
          <w:rFonts w:ascii="Times New Roman" w:hAnsi="Times New Roman"/>
          <w:sz w:val="28"/>
          <w:szCs w:val="28"/>
        </w:rPr>
        <w:tab/>
      </w:r>
      <w:r w:rsidR="00C50D12" w:rsidRPr="00F76045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главу </w:t>
      </w:r>
      <w:r w:rsidR="00914FE0" w:rsidRPr="00F76045">
        <w:rPr>
          <w:rFonts w:ascii="Times New Roman" w:eastAsia="Calibri" w:hAnsi="Times New Roman"/>
          <w:sz w:val="28"/>
          <w:szCs w:val="28"/>
          <w:lang w:eastAsia="en-US"/>
        </w:rPr>
        <w:t>Новокалитвенского</w:t>
      </w:r>
      <w:r w:rsidR="00C50D12" w:rsidRPr="00F7604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</w:p>
    <w:p w:rsidR="0012568C" w:rsidRPr="00F76045" w:rsidRDefault="0012568C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6C3B15" w:rsidRPr="00F76045" w:rsidRDefault="006C3B15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6646D9" w:rsidRPr="00F76045" w:rsidRDefault="006646D9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C50D12" w:rsidRPr="00F76045" w:rsidRDefault="00EC6D19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F76045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16A50" w:rsidRPr="00F76045">
        <w:rPr>
          <w:rFonts w:ascii="Times New Roman" w:eastAsia="Calibri" w:hAnsi="Times New Roman"/>
          <w:sz w:val="28"/>
          <w:szCs w:val="28"/>
          <w:lang w:eastAsia="en-US"/>
        </w:rPr>
        <w:t>лав</w:t>
      </w:r>
      <w:r w:rsidRPr="00F76045"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r w:rsidR="00914FE0" w:rsidRPr="00F76045">
        <w:rPr>
          <w:rFonts w:ascii="Times New Roman" w:eastAsia="Calibri" w:hAnsi="Times New Roman"/>
          <w:sz w:val="28"/>
          <w:szCs w:val="28"/>
          <w:lang w:eastAsia="en-US"/>
        </w:rPr>
        <w:t>Новокалитвенского</w:t>
      </w:r>
    </w:p>
    <w:p w:rsidR="004E0C37" w:rsidRPr="00F76045" w:rsidRDefault="00C50D12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F76045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Pr="00F76045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D53A26" w:rsidRPr="00F7604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EC6D19" w:rsidRPr="00F7604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914FE0" w:rsidRPr="00F7604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EC6D19" w:rsidRPr="00F7604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914FE0" w:rsidRPr="00F76045">
        <w:rPr>
          <w:rFonts w:ascii="Times New Roman" w:eastAsia="Calibri" w:hAnsi="Times New Roman"/>
          <w:sz w:val="28"/>
          <w:szCs w:val="28"/>
          <w:lang w:eastAsia="en-US"/>
        </w:rPr>
        <w:t>Заблоцкий</w:t>
      </w: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0210C8" w:rsidRPr="00F76045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F76045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4E0C37" w:rsidRPr="00F76045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F76045" w:rsidRDefault="00076CFE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 w:rsidRPr="00F76045">
        <w:rPr>
          <w:rFonts w:ascii="Times New Roman" w:eastAsia="Calibri" w:hAnsi="Times New Roman"/>
          <w:sz w:val="28"/>
          <w:szCs w:val="28"/>
          <w:lang w:eastAsia="en-US"/>
        </w:rPr>
        <w:t>Приложение 1</w:t>
      </w:r>
    </w:p>
    <w:p w:rsidR="006C3B15" w:rsidRPr="00F76045" w:rsidRDefault="00076CFE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F7604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914FE0" w:rsidRPr="00F76045">
        <w:rPr>
          <w:rFonts w:ascii="Times New Roman" w:eastAsia="Calibri" w:hAnsi="Times New Roman"/>
          <w:sz w:val="28"/>
          <w:szCs w:val="28"/>
          <w:lang w:eastAsia="en-US"/>
        </w:rPr>
        <w:t>Новокалитвенского</w:t>
      </w:r>
      <w:r w:rsidRPr="00F7604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:rsidR="00076CFE" w:rsidRPr="00F76045" w:rsidRDefault="00076CFE" w:rsidP="006C3B15">
      <w:pPr>
        <w:tabs>
          <w:tab w:val="left" w:pos="1524"/>
        </w:tabs>
        <w:ind w:left="5670" w:hanging="141"/>
        <w:rPr>
          <w:rFonts w:ascii="Times New Roman" w:eastAsia="Calibri" w:hAnsi="Times New Roman"/>
          <w:sz w:val="28"/>
          <w:szCs w:val="28"/>
          <w:lang w:eastAsia="en-US"/>
        </w:rPr>
      </w:pPr>
      <w:r w:rsidRPr="00F7604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914FE0" w:rsidRPr="00F76045">
        <w:rPr>
          <w:rFonts w:ascii="Times New Roman" w:eastAsia="Calibri" w:hAnsi="Times New Roman"/>
          <w:sz w:val="28"/>
          <w:szCs w:val="28"/>
          <w:lang w:eastAsia="en-US"/>
        </w:rPr>
        <w:t>29.01.2023</w:t>
      </w:r>
      <w:r w:rsidR="00D53A26" w:rsidRPr="00F76045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F76045">
        <w:rPr>
          <w:rFonts w:ascii="Times New Roman" w:eastAsia="Calibri" w:hAnsi="Times New Roman"/>
          <w:sz w:val="28"/>
          <w:szCs w:val="28"/>
          <w:lang w:eastAsia="en-US"/>
        </w:rPr>
        <w:t>. №</w:t>
      </w:r>
      <w:r w:rsidR="006C3B15" w:rsidRPr="00F760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6045" w:rsidRPr="00F76045">
        <w:rPr>
          <w:rFonts w:ascii="Times New Roman" w:eastAsia="Calibri" w:hAnsi="Times New Roman"/>
          <w:sz w:val="28"/>
          <w:szCs w:val="28"/>
          <w:lang w:eastAsia="en-US"/>
        </w:rPr>
        <w:t>5</w:t>
      </w:r>
    </w:p>
    <w:p w:rsidR="004E0C37" w:rsidRPr="00F76045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C22F4E" w:rsidRPr="00F76045" w:rsidRDefault="00C22F4E" w:rsidP="00C22F4E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6045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C22F4E" w:rsidRPr="00F76045" w:rsidRDefault="00C22F4E" w:rsidP="00C22F4E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6045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КОМИССИИ ПО 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914FE0" w:rsidRPr="00F76045">
        <w:rPr>
          <w:rFonts w:ascii="Times New Roman" w:hAnsi="Times New Roman"/>
          <w:b/>
          <w:bCs/>
          <w:color w:val="000000"/>
          <w:sz w:val="28"/>
          <w:szCs w:val="28"/>
        </w:rPr>
        <w:t>НОВОКАЛИТВЕНСКОГО</w:t>
      </w:r>
      <w:r w:rsidR="00B54296" w:rsidRPr="00F7604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C22F4E" w:rsidRPr="00F76045" w:rsidRDefault="00C22F4E" w:rsidP="00C22F4E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2F4E" w:rsidRPr="00F76045" w:rsidRDefault="00C22F4E" w:rsidP="00532EEE">
      <w:pPr>
        <w:shd w:val="clear" w:color="auto" w:fill="FFFFFF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F76045">
        <w:rPr>
          <w:rFonts w:ascii="Times New Roman" w:hAnsi="Times New Roman"/>
          <w:b/>
          <w:color w:val="000000"/>
          <w:sz w:val="28"/>
          <w:szCs w:val="28"/>
        </w:rPr>
        <w:t>Председатель Комиссии:</w:t>
      </w:r>
    </w:p>
    <w:p w:rsidR="00F15E00" w:rsidRPr="00F76045" w:rsidRDefault="00F15E00" w:rsidP="00C22F4E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2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7548"/>
      </w:tblGrid>
      <w:tr w:rsidR="00C22F4E" w:rsidRPr="00F76045" w:rsidTr="00EF302B">
        <w:trPr>
          <w:trHeight w:val="367"/>
        </w:trPr>
        <w:tc>
          <w:tcPr>
            <w:tcW w:w="2410" w:type="dxa"/>
          </w:tcPr>
          <w:p w:rsidR="00C22F4E" w:rsidRPr="00F76045" w:rsidRDefault="00914FE0" w:rsidP="00EF302B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Заблоцкий</w:t>
            </w:r>
            <w:r w:rsidR="00EF302B"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53A26"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F302B"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EF302B"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C22F4E" w:rsidRPr="00F76045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C22F4E" w:rsidRPr="00F76045" w:rsidRDefault="00EF302B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914FE0" w:rsidRPr="00F76045">
              <w:rPr>
                <w:rFonts w:ascii="Times New Roman" w:hAnsi="Times New Roman"/>
                <w:sz w:val="28"/>
                <w:szCs w:val="28"/>
              </w:rPr>
              <w:t>Новокалитвенского</w:t>
            </w:r>
            <w:r w:rsidRPr="00F7604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C22F4E"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32EEE" w:rsidRPr="00F76045" w:rsidRDefault="00532EE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F76045" w:rsidTr="00EF302B">
        <w:trPr>
          <w:trHeight w:val="255"/>
        </w:trPr>
        <w:tc>
          <w:tcPr>
            <w:tcW w:w="10242" w:type="dxa"/>
            <w:gridSpan w:val="3"/>
          </w:tcPr>
          <w:p w:rsidR="00C22F4E" w:rsidRPr="00F76045" w:rsidRDefault="00C22F4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:rsidR="00F15E00" w:rsidRPr="00F76045" w:rsidRDefault="00F15E00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6045" w:rsidRPr="00F76045" w:rsidTr="00A42BFC">
        <w:tc>
          <w:tcPr>
            <w:tcW w:w="2410" w:type="dxa"/>
          </w:tcPr>
          <w:p w:rsidR="00F76045" w:rsidRPr="00F76045" w:rsidRDefault="00F76045" w:rsidP="00A42BFC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Алябьева М.В.</w:t>
            </w:r>
          </w:p>
        </w:tc>
        <w:tc>
          <w:tcPr>
            <w:tcW w:w="284" w:type="dxa"/>
          </w:tcPr>
          <w:p w:rsidR="00F76045" w:rsidRPr="00F76045" w:rsidRDefault="00F76045" w:rsidP="00A42BF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F76045" w:rsidRPr="00F76045" w:rsidRDefault="00F76045" w:rsidP="00A42BFC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Специалист по земельным отношениям </w:t>
            </w:r>
            <w:r w:rsidRPr="00F76045">
              <w:rPr>
                <w:rFonts w:ascii="Times New Roman" w:hAnsi="Times New Roman"/>
                <w:sz w:val="28"/>
                <w:szCs w:val="28"/>
              </w:rPr>
              <w:t>Новокалитвенского</w:t>
            </w: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F76045" w:rsidRPr="00F76045" w:rsidRDefault="00F76045" w:rsidP="00A42BFC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C22F4E" w:rsidRPr="00F76045" w:rsidTr="00EF302B">
        <w:tc>
          <w:tcPr>
            <w:tcW w:w="2410" w:type="dxa"/>
          </w:tcPr>
          <w:p w:rsidR="00C22F4E" w:rsidRPr="00F76045" w:rsidRDefault="00C22F4E" w:rsidP="003E6954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C22F4E" w:rsidRPr="00F76045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532EEE" w:rsidRPr="00F76045" w:rsidRDefault="00532EEE" w:rsidP="00D53A26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F76045" w:rsidTr="00EF302B">
        <w:trPr>
          <w:trHeight w:val="289"/>
        </w:trPr>
        <w:tc>
          <w:tcPr>
            <w:tcW w:w="10242" w:type="dxa"/>
            <w:gridSpan w:val="3"/>
          </w:tcPr>
          <w:p w:rsidR="00C22F4E" w:rsidRPr="00F76045" w:rsidRDefault="00C22F4E" w:rsidP="00532EEE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Комиссии:</w:t>
            </w:r>
          </w:p>
          <w:p w:rsidR="00F15E00" w:rsidRPr="00F76045" w:rsidRDefault="00F15E00" w:rsidP="00B05A7C">
            <w:pPr>
              <w:tabs>
                <w:tab w:val="left" w:pos="851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C22F4E" w:rsidRPr="00F76045" w:rsidTr="00EF302B">
        <w:tc>
          <w:tcPr>
            <w:tcW w:w="2410" w:type="dxa"/>
          </w:tcPr>
          <w:p w:rsidR="00C22F4E" w:rsidRPr="00F76045" w:rsidRDefault="00C22F4E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C22F4E" w:rsidRPr="00F76045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C22F4E" w:rsidRPr="00F76045" w:rsidRDefault="00C22F4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F76045" w:rsidTr="00EF302B">
        <w:tc>
          <w:tcPr>
            <w:tcW w:w="2410" w:type="dxa"/>
          </w:tcPr>
          <w:p w:rsidR="00C22F4E" w:rsidRPr="00F76045" w:rsidRDefault="00C22F4E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C22F4E" w:rsidRPr="00F76045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C22F4E" w:rsidRPr="00F76045" w:rsidRDefault="00C22F4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F76045" w:rsidTr="00EF302B">
        <w:tc>
          <w:tcPr>
            <w:tcW w:w="2410" w:type="dxa"/>
          </w:tcPr>
          <w:p w:rsidR="00C22F4E" w:rsidRPr="00F76045" w:rsidRDefault="001575F2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Сайков С.Н.</w:t>
            </w:r>
          </w:p>
        </w:tc>
        <w:tc>
          <w:tcPr>
            <w:tcW w:w="284" w:type="dxa"/>
          </w:tcPr>
          <w:p w:rsidR="00C22F4E" w:rsidRPr="00F76045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C22F4E" w:rsidRPr="00F76045" w:rsidRDefault="001575F2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sz w:val="28"/>
                <w:szCs w:val="28"/>
              </w:rPr>
              <w:t>директор МКУ «Центр территориального развития» (по согласованию)</w:t>
            </w:r>
            <w:r w:rsidR="00C22F4E"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22F4E" w:rsidRPr="00F76045" w:rsidTr="00EF302B">
        <w:tc>
          <w:tcPr>
            <w:tcW w:w="2410" w:type="dxa"/>
          </w:tcPr>
          <w:p w:rsidR="00C22F4E" w:rsidRPr="00F76045" w:rsidRDefault="00C22F4E" w:rsidP="00C22F4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C22F4E" w:rsidRPr="00F76045" w:rsidRDefault="00C22F4E" w:rsidP="00B05A7C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C22F4E" w:rsidRPr="00F76045" w:rsidRDefault="00C22F4E" w:rsidP="000B4A89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6045" w:rsidRPr="00F76045" w:rsidTr="00EF302B">
        <w:tc>
          <w:tcPr>
            <w:tcW w:w="2410" w:type="dxa"/>
          </w:tcPr>
          <w:p w:rsidR="00F76045" w:rsidRPr="00F76045" w:rsidRDefault="00F76045" w:rsidP="00F76045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Шевченко С.Ф</w:t>
            </w:r>
          </w:p>
          <w:p w:rsidR="00F76045" w:rsidRPr="00F76045" w:rsidRDefault="00F76045" w:rsidP="00F76045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6045" w:rsidRPr="00F76045" w:rsidRDefault="00F76045" w:rsidP="00F76045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6045" w:rsidRPr="00F76045" w:rsidRDefault="00F76045" w:rsidP="00F76045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6045" w:rsidRPr="00F76045" w:rsidRDefault="00F76045" w:rsidP="00F76045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Мельникова А.В.</w:t>
            </w:r>
          </w:p>
        </w:tc>
        <w:tc>
          <w:tcPr>
            <w:tcW w:w="284" w:type="dxa"/>
          </w:tcPr>
          <w:p w:rsidR="00F76045" w:rsidRPr="00F76045" w:rsidRDefault="00F76045" w:rsidP="00F76045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F76045" w:rsidRPr="00F76045" w:rsidRDefault="00F76045" w:rsidP="00F76045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архитектуры и градостроительства администрации Россошанского муниципального района (по согласованию);</w:t>
            </w:r>
          </w:p>
          <w:p w:rsidR="00F76045" w:rsidRPr="00F76045" w:rsidRDefault="00F76045" w:rsidP="00F76045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6045" w:rsidRPr="00F76045" w:rsidRDefault="00F76045" w:rsidP="00F76045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специалист администрации </w:t>
            </w:r>
            <w:r w:rsidRPr="00F76045">
              <w:rPr>
                <w:rFonts w:ascii="Times New Roman" w:hAnsi="Times New Roman"/>
                <w:sz w:val="28"/>
                <w:szCs w:val="28"/>
              </w:rPr>
              <w:t>Новокалитвенского</w:t>
            </w: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F76045" w:rsidRPr="00F76045" w:rsidRDefault="00F76045" w:rsidP="00F76045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6045" w:rsidRPr="00F76045" w:rsidRDefault="00F76045" w:rsidP="00F76045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6045" w:rsidRPr="00F76045" w:rsidTr="00EF302B">
        <w:tc>
          <w:tcPr>
            <w:tcW w:w="2410" w:type="dxa"/>
          </w:tcPr>
          <w:p w:rsidR="00F76045" w:rsidRPr="00F76045" w:rsidRDefault="00F76045" w:rsidP="00F76045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:rsidR="00F76045" w:rsidRPr="00F76045" w:rsidRDefault="00F76045" w:rsidP="00F76045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04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48" w:type="dxa"/>
          </w:tcPr>
          <w:p w:rsidR="00F76045" w:rsidRPr="00F76045" w:rsidRDefault="00F76045" w:rsidP="00F76045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6045" w:rsidRPr="00F76045" w:rsidTr="00826D29">
        <w:trPr>
          <w:trHeight w:val="502"/>
        </w:trPr>
        <w:tc>
          <w:tcPr>
            <w:tcW w:w="2410" w:type="dxa"/>
          </w:tcPr>
          <w:p w:rsidR="00F76045" w:rsidRPr="00F76045" w:rsidRDefault="00F76045" w:rsidP="00F76045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F76045" w:rsidRPr="00F76045" w:rsidRDefault="00F76045" w:rsidP="00F76045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48" w:type="dxa"/>
          </w:tcPr>
          <w:p w:rsidR="00F76045" w:rsidRPr="00F76045" w:rsidRDefault="00F76045" w:rsidP="00F76045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6045" w:rsidRPr="00F76045" w:rsidTr="00EF302B">
        <w:tc>
          <w:tcPr>
            <w:tcW w:w="2410" w:type="dxa"/>
          </w:tcPr>
          <w:p w:rsidR="00F76045" w:rsidRPr="00F76045" w:rsidRDefault="00F76045" w:rsidP="00F76045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84" w:type="dxa"/>
          </w:tcPr>
          <w:p w:rsidR="00F76045" w:rsidRPr="00F76045" w:rsidRDefault="00F76045" w:rsidP="00F76045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548" w:type="dxa"/>
          </w:tcPr>
          <w:p w:rsidR="00F76045" w:rsidRPr="00F76045" w:rsidRDefault="00F76045" w:rsidP="00F76045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8A556A" w:rsidRPr="00F76045" w:rsidRDefault="008A556A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F76045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6C3B15" w:rsidRPr="00F76045" w:rsidRDefault="006C3B15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 w:rsidRPr="00F7604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6C3B15" w:rsidRPr="00F76045" w:rsidRDefault="006C3B15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F7604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914FE0" w:rsidRPr="00F76045">
        <w:rPr>
          <w:rFonts w:ascii="Times New Roman" w:eastAsia="Calibri" w:hAnsi="Times New Roman"/>
          <w:sz w:val="28"/>
          <w:szCs w:val="28"/>
          <w:lang w:eastAsia="en-US"/>
        </w:rPr>
        <w:t>Новокалитвенского</w:t>
      </w:r>
      <w:r w:rsidRPr="00F7604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:rsidR="008A556A" w:rsidRPr="00F76045" w:rsidRDefault="006C3B15" w:rsidP="006C3B15">
      <w:pPr>
        <w:tabs>
          <w:tab w:val="left" w:pos="6276"/>
        </w:tabs>
        <w:ind w:firstLine="5529"/>
        <w:rPr>
          <w:rFonts w:ascii="Times New Roman" w:eastAsia="Calibri" w:hAnsi="Times New Roman"/>
          <w:sz w:val="28"/>
          <w:szCs w:val="28"/>
          <w:lang w:eastAsia="en-US"/>
        </w:rPr>
      </w:pPr>
      <w:r w:rsidRPr="00F7604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914FE0" w:rsidRPr="00F76045">
        <w:rPr>
          <w:rFonts w:ascii="Times New Roman" w:eastAsia="Calibri" w:hAnsi="Times New Roman"/>
          <w:sz w:val="28"/>
          <w:szCs w:val="28"/>
          <w:lang w:eastAsia="en-US"/>
        </w:rPr>
        <w:t>29.01.2024</w:t>
      </w:r>
      <w:r w:rsidRPr="00F76045">
        <w:rPr>
          <w:rFonts w:ascii="Times New Roman" w:eastAsia="Calibri" w:hAnsi="Times New Roman"/>
          <w:sz w:val="28"/>
          <w:szCs w:val="28"/>
          <w:lang w:eastAsia="en-US"/>
        </w:rPr>
        <w:t xml:space="preserve">г. № </w:t>
      </w:r>
      <w:r w:rsidR="00914FE0" w:rsidRPr="00F76045">
        <w:rPr>
          <w:rFonts w:ascii="Times New Roman" w:eastAsia="Calibri" w:hAnsi="Times New Roman"/>
          <w:sz w:val="28"/>
          <w:szCs w:val="28"/>
          <w:lang w:eastAsia="en-US"/>
        </w:rPr>
        <w:t>2</w:t>
      </w:r>
    </w:p>
    <w:p w:rsidR="008A556A" w:rsidRPr="00F76045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8A556A" w:rsidRPr="00F76045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F7604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A556A" w:rsidRPr="00F76045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76045">
        <w:rPr>
          <w:rFonts w:ascii="Times New Roman" w:hAnsi="Times New Roman"/>
          <w:b/>
          <w:bCs/>
          <w:sz w:val="28"/>
          <w:szCs w:val="28"/>
        </w:rPr>
        <w:t xml:space="preserve">О КОМИССИИ ПО 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914FE0" w:rsidRPr="00F76045">
        <w:rPr>
          <w:rFonts w:ascii="Times New Roman" w:hAnsi="Times New Roman"/>
          <w:b/>
          <w:bCs/>
          <w:sz w:val="28"/>
          <w:szCs w:val="28"/>
        </w:rPr>
        <w:t>НОВОКАЛИТВЕНСКОГО</w:t>
      </w:r>
      <w:r w:rsidR="007A0BCA" w:rsidRPr="00F76045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8A556A" w:rsidRPr="00F76045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A556A" w:rsidRPr="00F76045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>1. Общие положения</w:t>
      </w:r>
    </w:p>
    <w:p w:rsidR="008A556A" w:rsidRPr="00F76045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 xml:space="preserve">1.1. Комиссия </w:t>
      </w:r>
      <w:r w:rsidRPr="00F76045">
        <w:rPr>
          <w:rStyle w:val="af1"/>
          <w:rFonts w:ascii="Times New Roman" w:hAnsi="Times New Roman"/>
          <w:i w:val="0"/>
          <w:sz w:val="28"/>
          <w:szCs w:val="28"/>
        </w:rPr>
        <w:t xml:space="preserve">по </w:t>
      </w:r>
      <w:r w:rsidRPr="00F76045">
        <w:rPr>
          <w:rFonts w:ascii="Times New Roman" w:hAnsi="Times New Roman"/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914FE0" w:rsidRPr="00F76045">
        <w:rPr>
          <w:rStyle w:val="af1"/>
          <w:rFonts w:ascii="Times New Roman" w:hAnsi="Times New Roman"/>
          <w:i w:val="0"/>
          <w:sz w:val="28"/>
          <w:szCs w:val="28"/>
        </w:rPr>
        <w:t>Новокалитвенского</w:t>
      </w:r>
      <w:r w:rsidR="002701D9" w:rsidRPr="00F76045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76045">
        <w:rPr>
          <w:rFonts w:ascii="Times New Roman" w:hAnsi="Times New Roman"/>
          <w:sz w:val="28"/>
          <w:szCs w:val="28"/>
        </w:rPr>
        <w:t xml:space="preserve"> (далее – Комиссия) является постоянно действующим коллегиальным органом при главе </w:t>
      </w:r>
      <w:r w:rsidR="00914FE0" w:rsidRPr="00F76045">
        <w:rPr>
          <w:rStyle w:val="af1"/>
          <w:rFonts w:ascii="Times New Roman" w:hAnsi="Times New Roman"/>
          <w:i w:val="0"/>
          <w:sz w:val="28"/>
          <w:szCs w:val="28"/>
        </w:rPr>
        <w:t>Новокалитвенского</w:t>
      </w:r>
      <w:r w:rsidR="002701D9" w:rsidRPr="00F76045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76045">
        <w:rPr>
          <w:rFonts w:ascii="Times New Roman" w:hAnsi="Times New Roman"/>
          <w:sz w:val="28"/>
          <w:szCs w:val="28"/>
        </w:rPr>
        <w:t xml:space="preserve">, созданным в целях обеспечения координации </w:t>
      </w:r>
      <w:r w:rsidRPr="00F76045">
        <w:rPr>
          <w:rFonts w:ascii="Times New Roman" w:hAnsi="Times New Roman"/>
          <w:color w:val="000000"/>
          <w:sz w:val="28"/>
          <w:szCs w:val="28"/>
        </w:rPr>
        <w:t xml:space="preserve">публичных слушаний (общественных обсуждений) </w:t>
      </w:r>
      <w:r w:rsidRPr="00F76045">
        <w:rPr>
          <w:rStyle w:val="af1"/>
          <w:rFonts w:ascii="Times New Roman" w:hAnsi="Times New Roman"/>
          <w:i w:val="0"/>
          <w:sz w:val="28"/>
          <w:szCs w:val="28"/>
        </w:rPr>
        <w:t xml:space="preserve">в рамках </w:t>
      </w:r>
      <w:r w:rsidRPr="00F76045">
        <w:rPr>
          <w:rFonts w:ascii="Times New Roman" w:hAnsi="Times New Roman"/>
          <w:sz w:val="28"/>
          <w:szCs w:val="28"/>
        </w:rPr>
        <w:t>реализации положений Градостроительного кодекса РФ.</w:t>
      </w:r>
    </w:p>
    <w:p w:rsidR="008A556A" w:rsidRPr="00F76045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914FE0" w:rsidRPr="00F76045">
        <w:rPr>
          <w:rStyle w:val="af1"/>
          <w:rFonts w:ascii="Times New Roman" w:hAnsi="Times New Roman"/>
          <w:i w:val="0"/>
          <w:sz w:val="28"/>
          <w:szCs w:val="28"/>
        </w:rPr>
        <w:t>Новокалитвенского</w:t>
      </w:r>
      <w:r w:rsidR="002701D9" w:rsidRPr="00F76045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76045">
        <w:rPr>
          <w:rFonts w:ascii="Times New Roman" w:hAnsi="Times New Roman"/>
          <w:sz w:val="28"/>
          <w:szCs w:val="28"/>
        </w:rPr>
        <w:t>, иными муниципальными правовыми актами и настоящим Положением.</w:t>
      </w:r>
    </w:p>
    <w:p w:rsidR="008A556A" w:rsidRPr="00F76045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:rsidR="008A556A" w:rsidRPr="00F76045" w:rsidRDefault="008A556A" w:rsidP="008A556A">
      <w:pPr>
        <w:pStyle w:val="1"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 w:rsidRPr="00F76045">
        <w:rPr>
          <w:rFonts w:ascii="Times New Roman" w:hAnsi="Times New Roman" w:cs="Times New Roman"/>
          <w:b w:val="0"/>
          <w:sz w:val="28"/>
          <w:szCs w:val="28"/>
        </w:rPr>
        <w:t>2. Функции Комиссии</w:t>
      </w:r>
    </w:p>
    <w:p w:rsidR="008A556A" w:rsidRPr="00F76045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 xml:space="preserve">2.1. Обеспечивает рассмотрение предложений: в Генеральный план </w:t>
      </w:r>
      <w:r w:rsidR="00914FE0" w:rsidRPr="00F76045">
        <w:rPr>
          <w:rStyle w:val="af1"/>
          <w:rFonts w:ascii="Times New Roman" w:hAnsi="Times New Roman"/>
          <w:i w:val="0"/>
          <w:sz w:val="28"/>
          <w:szCs w:val="28"/>
        </w:rPr>
        <w:t>Новокалитвенского</w:t>
      </w:r>
      <w:r w:rsidR="00F9204B" w:rsidRPr="00F76045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76045">
        <w:rPr>
          <w:rFonts w:ascii="Times New Roman" w:hAnsi="Times New Roman"/>
          <w:sz w:val="28"/>
          <w:szCs w:val="28"/>
        </w:rPr>
        <w:t xml:space="preserve">, о внесении изменений в Правила землепользования и застройки </w:t>
      </w:r>
      <w:r w:rsidR="00914FE0" w:rsidRPr="00F76045">
        <w:rPr>
          <w:rStyle w:val="af1"/>
          <w:rFonts w:ascii="Times New Roman" w:hAnsi="Times New Roman"/>
          <w:i w:val="0"/>
          <w:sz w:val="28"/>
          <w:szCs w:val="28"/>
        </w:rPr>
        <w:t>Новокалитвенского</w:t>
      </w:r>
      <w:r w:rsidR="00F9204B" w:rsidRPr="00F76045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76045">
        <w:rPr>
          <w:rFonts w:ascii="Times New Roman" w:hAnsi="Times New Roman"/>
          <w:sz w:val="28"/>
          <w:szCs w:val="28"/>
        </w:rPr>
        <w:t xml:space="preserve">, о внесении изменений в Правила благоустройства </w:t>
      </w:r>
      <w:r w:rsidRPr="00F76045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914FE0" w:rsidRPr="00F76045">
        <w:rPr>
          <w:rStyle w:val="af1"/>
          <w:rFonts w:ascii="Times New Roman" w:hAnsi="Times New Roman"/>
          <w:i w:val="0"/>
          <w:sz w:val="28"/>
          <w:szCs w:val="28"/>
        </w:rPr>
        <w:t>Новокалитвенского</w:t>
      </w:r>
      <w:r w:rsidR="00F9204B" w:rsidRPr="00F76045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76045">
        <w:rPr>
          <w:rStyle w:val="af1"/>
          <w:rFonts w:ascii="Times New Roman" w:hAnsi="Times New Roman"/>
          <w:i w:val="0"/>
          <w:sz w:val="28"/>
          <w:szCs w:val="28"/>
        </w:rPr>
        <w:t>;</w:t>
      </w:r>
      <w:r w:rsidRPr="00F76045">
        <w:rPr>
          <w:rFonts w:ascii="Times New Roman" w:hAnsi="Times New Roman"/>
          <w:sz w:val="28"/>
          <w:szCs w:val="28"/>
        </w:rPr>
        <w:t xml:space="preserve"> заявлений по вопросам: рассмотрения проекта планировки и проекта межевания территории </w:t>
      </w:r>
      <w:r w:rsidR="00914FE0" w:rsidRPr="00F76045">
        <w:rPr>
          <w:rStyle w:val="af1"/>
          <w:rFonts w:ascii="Times New Roman" w:hAnsi="Times New Roman"/>
          <w:i w:val="0"/>
          <w:sz w:val="28"/>
          <w:szCs w:val="28"/>
        </w:rPr>
        <w:t>Новокалитвенского</w:t>
      </w:r>
      <w:r w:rsidR="00F9204B" w:rsidRPr="00F76045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76045">
        <w:rPr>
          <w:rFonts w:ascii="Times New Roman" w:hAnsi="Times New Roman"/>
          <w:sz w:val="28"/>
          <w:szCs w:val="28"/>
        </w:rPr>
        <w:t xml:space="preserve">, рассмотрения проекта внесения изменений в проект планировки и проекта внесения изменений в проект межевания территории </w:t>
      </w:r>
      <w:r w:rsidR="00914FE0" w:rsidRPr="00F76045">
        <w:rPr>
          <w:rStyle w:val="af1"/>
          <w:rFonts w:ascii="Times New Roman" w:hAnsi="Times New Roman"/>
          <w:i w:val="0"/>
          <w:sz w:val="28"/>
          <w:szCs w:val="28"/>
        </w:rPr>
        <w:t>Новокалитвенского</w:t>
      </w:r>
      <w:r w:rsidR="00F9204B" w:rsidRPr="00F76045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76045">
        <w:rPr>
          <w:rFonts w:ascii="Times New Roman" w:hAnsi="Times New Roman"/>
          <w:sz w:val="28"/>
          <w:szCs w:val="28"/>
        </w:rPr>
        <w:t>; заявлений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:rsidR="008A556A" w:rsidRPr="00F76045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>Комиссия вправе самостоятельно инициировать рассмотрение вопросов, входящих в ее компетенцию.</w:t>
      </w:r>
    </w:p>
    <w:p w:rsidR="008A556A" w:rsidRPr="00F76045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 xml:space="preserve">2.2. Обеспечивает координацию действий по подготовке проектов о внесении изменений в Генеральный план, проектов о внесении изменений в Правила благоустройства </w:t>
      </w:r>
      <w:r w:rsidRPr="00F76045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914FE0" w:rsidRPr="00F76045">
        <w:rPr>
          <w:rStyle w:val="af1"/>
          <w:rFonts w:ascii="Times New Roman" w:hAnsi="Times New Roman"/>
          <w:i w:val="0"/>
          <w:sz w:val="28"/>
          <w:szCs w:val="28"/>
        </w:rPr>
        <w:t>Новокалитвенского</w:t>
      </w:r>
      <w:r w:rsidR="00D44DD2" w:rsidRPr="00F76045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76045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Pr="00F76045">
        <w:rPr>
          <w:rFonts w:ascii="Times New Roman" w:hAnsi="Times New Roman"/>
          <w:sz w:val="28"/>
          <w:szCs w:val="28"/>
        </w:rPr>
        <w:t xml:space="preserve"> а также по подготовке заключений на представленный проект.</w:t>
      </w:r>
    </w:p>
    <w:p w:rsidR="008A556A" w:rsidRPr="00F76045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lastRenderedPageBreak/>
        <w:t>2.3. Организует и проводит публичные слушания</w:t>
      </w:r>
      <w:r w:rsidR="003D4D1A" w:rsidRPr="00F76045">
        <w:rPr>
          <w:rFonts w:ascii="Times New Roman" w:hAnsi="Times New Roman"/>
          <w:sz w:val="28"/>
          <w:szCs w:val="28"/>
        </w:rPr>
        <w:t xml:space="preserve"> (общественные обсуждения)</w:t>
      </w:r>
      <w:r w:rsidRPr="00F76045">
        <w:rPr>
          <w:rFonts w:ascii="Times New Roman" w:hAnsi="Times New Roman"/>
          <w:sz w:val="28"/>
          <w:szCs w:val="28"/>
        </w:rPr>
        <w:t xml:space="preserve">: по проекту о внесении изменений в Генеральный план </w:t>
      </w:r>
      <w:r w:rsidR="00914FE0" w:rsidRPr="00F76045">
        <w:rPr>
          <w:rStyle w:val="af1"/>
          <w:rFonts w:ascii="Times New Roman" w:hAnsi="Times New Roman"/>
          <w:i w:val="0"/>
          <w:sz w:val="28"/>
          <w:szCs w:val="28"/>
        </w:rPr>
        <w:t>Новокалитвенского</w:t>
      </w:r>
      <w:r w:rsidR="00D44DD2" w:rsidRPr="00F76045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76045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землепользования и застройки </w:t>
      </w:r>
      <w:r w:rsidR="00914FE0" w:rsidRPr="00F76045">
        <w:rPr>
          <w:rStyle w:val="af1"/>
          <w:rFonts w:ascii="Times New Roman" w:hAnsi="Times New Roman"/>
          <w:i w:val="0"/>
          <w:sz w:val="28"/>
          <w:szCs w:val="28"/>
        </w:rPr>
        <w:t>Новокалитвенского</w:t>
      </w:r>
      <w:r w:rsidR="00D44DD2" w:rsidRPr="00F76045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76045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благоустройства </w:t>
      </w:r>
      <w:r w:rsidRPr="00F76045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914FE0" w:rsidRPr="00F76045">
        <w:rPr>
          <w:rStyle w:val="af1"/>
          <w:rFonts w:ascii="Times New Roman" w:hAnsi="Times New Roman"/>
          <w:i w:val="0"/>
          <w:sz w:val="28"/>
          <w:szCs w:val="28"/>
        </w:rPr>
        <w:t>Новокалитвенского</w:t>
      </w:r>
      <w:r w:rsidR="00D44DD2" w:rsidRPr="00F76045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76045">
        <w:rPr>
          <w:rFonts w:ascii="Times New Roman" w:hAnsi="Times New Roman"/>
          <w:sz w:val="28"/>
          <w:szCs w:val="28"/>
        </w:rPr>
        <w:t xml:space="preserve">, по проекту планировки и проекта межевания территории </w:t>
      </w:r>
      <w:r w:rsidR="00914FE0" w:rsidRPr="00F76045">
        <w:rPr>
          <w:rStyle w:val="af1"/>
          <w:rFonts w:ascii="Times New Roman" w:hAnsi="Times New Roman"/>
          <w:i w:val="0"/>
          <w:sz w:val="28"/>
          <w:szCs w:val="28"/>
        </w:rPr>
        <w:t>Новокалитвенского</w:t>
      </w:r>
      <w:r w:rsidR="00D44DD2" w:rsidRPr="00F76045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76045">
        <w:rPr>
          <w:rFonts w:ascii="Times New Roman" w:hAnsi="Times New Roman"/>
          <w:sz w:val="28"/>
          <w:szCs w:val="28"/>
        </w:rPr>
        <w:t xml:space="preserve">, по проекту внесения изменений в проект планировки и по проекту внесения изменений в проект межевания территории </w:t>
      </w:r>
      <w:r w:rsidR="00914FE0" w:rsidRPr="00F76045">
        <w:rPr>
          <w:rStyle w:val="af1"/>
          <w:rFonts w:ascii="Times New Roman" w:hAnsi="Times New Roman"/>
          <w:i w:val="0"/>
          <w:sz w:val="28"/>
          <w:szCs w:val="28"/>
        </w:rPr>
        <w:t>Новокалитвенского</w:t>
      </w:r>
      <w:r w:rsidR="005E41D2" w:rsidRPr="00F76045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76045">
        <w:rPr>
          <w:rFonts w:ascii="Times New Roman" w:hAnsi="Times New Roman"/>
          <w:sz w:val="28"/>
          <w:szCs w:val="28"/>
        </w:rPr>
        <w:t>,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:rsidR="008A556A" w:rsidRPr="00F76045" w:rsidRDefault="008A556A" w:rsidP="008A556A">
      <w:pPr>
        <w:widowControl w:val="0"/>
        <w:autoSpaceDE w:val="0"/>
        <w:autoSpaceDN w:val="0"/>
        <w:adjustRightInd w:val="0"/>
        <w:ind w:firstLine="426"/>
        <w:outlineLvl w:val="1"/>
        <w:rPr>
          <w:rFonts w:ascii="Times New Roman" w:hAnsi="Times New Roman"/>
          <w:sz w:val="28"/>
          <w:szCs w:val="28"/>
        </w:rPr>
      </w:pPr>
    </w:p>
    <w:p w:rsidR="008A556A" w:rsidRPr="00F76045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>3. Порядок формирования Комиссии</w:t>
      </w:r>
    </w:p>
    <w:p w:rsidR="008A556A" w:rsidRPr="00F76045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 xml:space="preserve">3.1. Состав Комиссии утверждается постановлением администрации </w:t>
      </w:r>
      <w:r w:rsidR="00914FE0" w:rsidRPr="00F76045">
        <w:rPr>
          <w:rStyle w:val="af1"/>
          <w:rFonts w:ascii="Times New Roman" w:hAnsi="Times New Roman"/>
          <w:i w:val="0"/>
          <w:sz w:val="28"/>
          <w:szCs w:val="28"/>
        </w:rPr>
        <w:t>Новокалитвенского</w:t>
      </w:r>
      <w:r w:rsidR="005E41D2" w:rsidRPr="00F76045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76045">
        <w:rPr>
          <w:rFonts w:ascii="Times New Roman" w:hAnsi="Times New Roman"/>
          <w:sz w:val="28"/>
          <w:szCs w:val="28"/>
        </w:rPr>
        <w:t>.</w:t>
      </w:r>
    </w:p>
    <w:p w:rsidR="008A556A" w:rsidRPr="00F76045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 xml:space="preserve">3.2. В состав Комиссии входят: председатель Комиссии, его заместитель, а также члены Комиссии. </w:t>
      </w:r>
    </w:p>
    <w:p w:rsidR="008A556A" w:rsidRPr="00F76045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>3.3. Заседания Комиссии ведет ее председатель или заместитель председателя. В случае отсутствия председателя Комиссии его полномочия осуществляются заместителем председателя Комиссии.</w:t>
      </w:r>
    </w:p>
    <w:p w:rsidR="008A556A" w:rsidRPr="00F76045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>3.4. В состав Комиссии по согласованию могут входить представители:</w:t>
      </w:r>
    </w:p>
    <w:p w:rsidR="008A556A" w:rsidRPr="00F76045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r w:rsidRPr="00F76045">
        <w:rPr>
          <w:rFonts w:ascii="Times New Roman" w:hAnsi="Times New Roman"/>
          <w:color w:val="000000"/>
          <w:sz w:val="28"/>
          <w:szCs w:val="28"/>
        </w:rPr>
        <w:t>- филиала ГУП ВО «Воронежоблтехинвентаризация» - БТИ Россошанского района Воронежской области;</w:t>
      </w:r>
    </w:p>
    <w:p w:rsidR="008A556A" w:rsidRPr="00F76045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color w:val="000000"/>
          <w:sz w:val="28"/>
          <w:szCs w:val="28"/>
        </w:rPr>
        <w:t xml:space="preserve">- сотрудники органов местного самоуправления, </w:t>
      </w:r>
      <w:r w:rsidRPr="00F76045">
        <w:rPr>
          <w:rFonts w:ascii="Times New Roman" w:hAnsi="Times New Roman"/>
          <w:sz w:val="28"/>
          <w:szCs w:val="28"/>
        </w:rPr>
        <w:t>специалисты областных и федеральных органов, деятельность которых связана с вопросами планирования развития, обустройства территории и функционирования землепользованием, строительством, охраной жизни, здоровья граждан и окружающей среды, охраной объектов культурного наследия;</w:t>
      </w:r>
    </w:p>
    <w:p w:rsidR="008A556A" w:rsidRPr="00F76045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color w:val="000000"/>
          <w:sz w:val="28"/>
          <w:szCs w:val="28"/>
        </w:rPr>
        <w:t xml:space="preserve">- иные лица, </w:t>
      </w:r>
      <w:r w:rsidRPr="00F76045">
        <w:rPr>
          <w:rFonts w:ascii="Times New Roman" w:hAnsi="Times New Roman"/>
          <w:sz w:val="28"/>
          <w:szCs w:val="28"/>
        </w:rPr>
        <w:t>представляющие общественные и интересы граждан, владельцев недвижимости, коммерческих и иных организаций.</w:t>
      </w:r>
    </w:p>
    <w:p w:rsidR="008A556A" w:rsidRPr="00F76045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</w:p>
    <w:p w:rsidR="008A556A" w:rsidRPr="00F76045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>4. Деятельность Комиссии</w:t>
      </w:r>
    </w:p>
    <w:p w:rsidR="008A556A" w:rsidRPr="00F76045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 xml:space="preserve">4.1. Проводит в установленном порядке публичные слушания </w:t>
      </w:r>
      <w:r w:rsidRPr="00F76045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F76045">
        <w:rPr>
          <w:rFonts w:ascii="Times New Roman" w:hAnsi="Times New Roman"/>
          <w:sz w:val="28"/>
          <w:szCs w:val="28"/>
        </w:rPr>
        <w:t xml:space="preserve"> по вопросам, указанным в пунктах 2.1 настоящего Положения, в соответствии с Градостроительным кодексом РФ и Положением о порядке организации и проведении публичных слушаний в </w:t>
      </w:r>
      <w:r w:rsidR="00914FE0" w:rsidRPr="00F76045">
        <w:rPr>
          <w:rStyle w:val="af1"/>
          <w:rFonts w:ascii="Times New Roman" w:hAnsi="Times New Roman"/>
          <w:i w:val="0"/>
          <w:sz w:val="28"/>
          <w:szCs w:val="28"/>
        </w:rPr>
        <w:t>Новокалитвенского</w:t>
      </w:r>
      <w:r w:rsidR="00D408CB" w:rsidRPr="00F76045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76045">
        <w:rPr>
          <w:rFonts w:ascii="Times New Roman" w:hAnsi="Times New Roman"/>
          <w:sz w:val="28"/>
          <w:szCs w:val="28"/>
        </w:rPr>
        <w:t>.</w:t>
      </w:r>
    </w:p>
    <w:p w:rsidR="008A556A" w:rsidRPr="00F76045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 xml:space="preserve">4.2. Направляет сообщения о проведении публичных слушаний </w:t>
      </w:r>
      <w:r w:rsidRPr="00F76045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F76045">
        <w:rPr>
          <w:rFonts w:ascii="Times New Roman" w:hAnsi="Times New Roman"/>
          <w:sz w:val="28"/>
          <w:szCs w:val="28"/>
        </w:rPr>
        <w:t>в случаях, предусмотренных Градостроительным кодексом РФ.</w:t>
      </w:r>
    </w:p>
    <w:p w:rsidR="008A556A" w:rsidRPr="00F76045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 xml:space="preserve">4.3. Подготавливает протокол и заключение по результатам публичных слушаний </w:t>
      </w:r>
      <w:r w:rsidRPr="00F76045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F76045">
        <w:rPr>
          <w:rFonts w:ascii="Times New Roman" w:hAnsi="Times New Roman"/>
          <w:sz w:val="28"/>
          <w:szCs w:val="28"/>
        </w:rPr>
        <w:t>.</w:t>
      </w:r>
    </w:p>
    <w:p w:rsidR="008A556A" w:rsidRPr="00F76045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 xml:space="preserve">4.4. Обеспечивает ознакомление участников публичных слушаний </w:t>
      </w:r>
      <w:r w:rsidRPr="00F76045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F76045">
        <w:rPr>
          <w:rFonts w:ascii="Times New Roman" w:hAnsi="Times New Roman"/>
          <w:sz w:val="28"/>
          <w:szCs w:val="28"/>
        </w:rPr>
        <w:t xml:space="preserve">и заинтересованных лиц с материалами, </w:t>
      </w:r>
      <w:r w:rsidRPr="00F76045">
        <w:rPr>
          <w:rFonts w:ascii="Times New Roman" w:hAnsi="Times New Roman"/>
          <w:sz w:val="28"/>
          <w:szCs w:val="28"/>
        </w:rPr>
        <w:lastRenderedPageBreak/>
        <w:t xml:space="preserve">выносимыми на публичные слушания </w:t>
      </w:r>
      <w:r w:rsidRPr="00F76045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F76045">
        <w:rPr>
          <w:rFonts w:ascii="Times New Roman" w:hAnsi="Times New Roman"/>
          <w:sz w:val="28"/>
          <w:szCs w:val="28"/>
        </w:rPr>
        <w:t xml:space="preserve">, и информирование указанных лиц о дате, времени и месте проведения мероприятий публичных слушаний </w:t>
      </w:r>
      <w:r w:rsidRPr="00F76045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F76045">
        <w:rPr>
          <w:rFonts w:ascii="Times New Roman" w:hAnsi="Times New Roman"/>
          <w:sz w:val="28"/>
          <w:szCs w:val="28"/>
        </w:rPr>
        <w:t>.</w:t>
      </w:r>
    </w:p>
    <w:p w:rsidR="008A556A" w:rsidRPr="00F76045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 xml:space="preserve">4.5. Результаты публичных слушаний </w:t>
      </w:r>
      <w:r w:rsidRPr="00F76045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F76045">
        <w:rPr>
          <w:rFonts w:ascii="Times New Roman" w:hAnsi="Times New Roman"/>
          <w:sz w:val="28"/>
          <w:szCs w:val="28"/>
        </w:rPr>
        <w:t xml:space="preserve"> оформляются протоколом, который подписывается председателем Комиссии. В протокол вносится особое мнение, высказанное на заседании любым членом Комиссии или зарегистрированным присутствующим.</w:t>
      </w:r>
    </w:p>
    <w:p w:rsidR="008A556A" w:rsidRPr="00F76045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 xml:space="preserve">4.6. Заключение по результатам публичных слушаний </w:t>
      </w:r>
      <w:r w:rsidRPr="00F76045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F76045">
        <w:rPr>
          <w:rFonts w:ascii="Times New Roman" w:hAnsi="Times New Roman"/>
          <w:sz w:val="28"/>
          <w:szCs w:val="28"/>
        </w:rPr>
        <w:t xml:space="preserve"> подписывается председателем Комиссии и публикуется в установленном порядке.</w:t>
      </w:r>
    </w:p>
    <w:p w:rsidR="008A556A" w:rsidRPr="00F76045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>4.7. Комиссия обеспечивает: подготовку и направление необходимых запросов, в соответствии с пунктом 4.8 настоящего Положения; подготовку материалов для проведения публичных слушаний (общественных обсуждений).</w:t>
      </w:r>
    </w:p>
    <w:p w:rsidR="008A556A" w:rsidRPr="00F76045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76045">
        <w:rPr>
          <w:rFonts w:ascii="Times New Roman" w:hAnsi="Times New Roman"/>
          <w:sz w:val="28"/>
          <w:szCs w:val="28"/>
        </w:rPr>
        <w:t>4.8. Комиссия вправе запрашивать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наследия; сведений из Управления Федеральной службы государственной регистрации, кадастра и картографии по Воронежской области либо иных органов по вопросам, относящимся к полномочиям Комиссии.</w:t>
      </w:r>
    </w:p>
    <w:p w:rsidR="008A556A" w:rsidRPr="00F76045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sub_40"/>
    </w:p>
    <w:p w:rsidR="008A556A" w:rsidRPr="00F76045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 w:rsidRPr="00F76045">
        <w:rPr>
          <w:rFonts w:ascii="Times New Roman" w:hAnsi="Times New Roman"/>
          <w:color w:val="000000"/>
          <w:sz w:val="28"/>
          <w:szCs w:val="28"/>
        </w:rPr>
        <w:t>5. Порядок рассмотрения предложений заинтересованных лиц</w:t>
      </w:r>
      <w:bookmarkEnd w:id="1"/>
    </w:p>
    <w:p w:rsidR="008A556A" w:rsidRPr="00F76045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2" w:name="sub_401"/>
      <w:r w:rsidRPr="00F76045">
        <w:rPr>
          <w:rFonts w:ascii="Times New Roman" w:hAnsi="Times New Roman"/>
          <w:color w:val="000000"/>
          <w:sz w:val="28"/>
          <w:szCs w:val="28"/>
        </w:rPr>
        <w:t>5.1. Заинтересованные лица по вопросам, указанным в разделе 2 настоящего Положения, подают предложения в Комиссию в письменном виде.</w:t>
      </w:r>
    </w:p>
    <w:p w:rsidR="008A556A" w:rsidRPr="00F76045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3" w:name="sub_402"/>
      <w:bookmarkEnd w:id="2"/>
      <w:r w:rsidRPr="00F76045">
        <w:rPr>
          <w:rFonts w:ascii="Times New Roman" w:hAnsi="Times New Roman"/>
          <w:color w:val="000000"/>
          <w:sz w:val="28"/>
          <w:szCs w:val="28"/>
        </w:rPr>
        <w:t>5.2. Комиссия рассматривает поступившие от заинтересованных лиц предложения в срок согласно требованиям Градостроительного кодекса РФ.</w:t>
      </w:r>
    </w:p>
    <w:bookmarkEnd w:id="3"/>
    <w:p w:rsidR="008A556A" w:rsidRPr="00F76045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556A" w:rsidRPr="00F76045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F76045">
        <w:rPr>
          <w:rFonts w:ascii="Times New Roman" w:hAnsi="Times New Roman"/>
          <w:color w:val="000000"/>
          <w:sz w:val="28"/>
          <w:szCs w:val="28"/>
        </w:rPr>
        <w:t>6. Финансовое и материально-техническое обеспечение деятельности комиссии</w:t>
      </w:r>
    </w:p>
    <w:p w:rsidR="008A556A" w:rsidRPr="00F76045" w:rsidRDefault="008A556A" w:rsidP="008A556A">
      <w:pPr>
        <w:ind w:firstLine="425"/>
        <w:rPr>
          <w:rFonts w:ascii="Times New Roman" w:hAnsi="Times New Roman"/>
          <w:color w:val="000000"/>
          <w:sz w:val="28"/>
          <w:szCs w:val="28"/>
        </w:rPr>
      </w:pPr>
      <w:r w:rsidRPr="00F76045">
        <w:rPr>
          <w:rFonts w:ascii="Times New Roman" w:hAnsi="Times New Roman"/>
          <w:color w:val="000000"/>
          <w:sz w:val="28"/>
          <w:szCs w:val="28"/>
        </w:rPr>
        <w:t>6.1. Члены Комиссии осуществляют свою деятельность на безвозмездной основе.</w:t>
      </w:r>
    </w:p>
    <w:p w:rsidR="008A556A" w:rsidRPr="00F76045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8A556A" w:rsidRPr="00F76045" w:rsidSect="006646D9">
      <w:pgSz w:w="11906" w:h="16838"/>
      <w:pgMar w:top="1134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12" w:rsidRDefault="002B3F12">
      <w:r>
        <w:separator/>
      </w:r>
    </w:p>
  </w:endnote>
  <w:endnote w:type="continuationSeparator" w:id="0">
    <w:p w:rsidR="002B3F12" w:rsidRDefault="002B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12" w:rsidRDefault="002B3F12">
      <w:r>
        <w:separator/>
      </w:r>
    </w:p>
  </w:footnote>
  <w:footnote w:type="continuationSeparator" w:id="0">
    <w:p w:rsidR="002B3F12" w:rsidRDefault="002B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23C630D"/>
    <w:multiLevelType w:val="hybridMultilevel"/>
    <w:tmpl w:val="2B7A5B7E"/>
    <w:lvl w:ilvl="0" w:tplc="5D087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9E0"/>
    <w:rsid w:val="0001193C"/>
    <w:rsid w:val="000210C8"/>
    <w:rsid w:val="00021ADA"/>
    <w:rsid w:val="000301B8"/>
    <w:rsid w:val="00045C99"/>
    <w:rsid w:val="00076CFE"/>
    <w:rsid w:val="0008439F"/>
    <w:rsid w:val="000B4A89"/>
    <w:rsid w:val="000B6909"/>
    <w:rsid w:val="000C211D"/>
    <w:rsid w:val="000D73CD"/>
    <w:rsid w:val="000E23EE"/>
    <w:rsid w:val="000F231F"/>
    <w:rsid w:val="00113B38"/>
    <w:rsid w:val="0012568C"/>
    <w:rsid w:val="00137807"/>
    <w:rsid w:val="001525AA"/>
    <w:rsid w:val="001575F2"/>
    <w:rsid w:val="00162A96"/>
    <w:rsid w:val="001A6B66"/>
    <w:rsid w:val="001B15DF"/>
    <w:rsid w:val="001D3D41"/>
    <w:rsid w:val="001D4CFE"/>
    <w:rsid w:val="001E7642"/>
    <w:rsid w:val="0023749E"/>
    <w:rsid w:val="00250D37"/>
    <w:rsid w:val="002652D8"/>
    <w:rsid w:val="002701D9"/>
    <w:rsid w:val="00271286"/>
    <w:rsid w:val="00273D72"/>
    <w:rsid w:val="00275D80"/>
    <w:rsid w:val="00285007"/>
    <w:rsid w:val="002878A4"/>
    <w:rsid w:val="002B0484"/>
    <w:rsid w:val="002B3F12"/>
    <w:rsid w:val="002E0343"/>
    <w:rsid w:val="002F5A5A"/>
    <w:rsid w:val="0031420E"/>
    <w:rsid w:val="00331084"/>
    <w:rsid w:val="0033140F"/>
    <w:rsid w:val="0037132B"/>
    <w:rsid w:val="00371965"/>
    <w:rsid w:val="00393A10"/>
    <w:rsid w:val="00396E60"/>
    <w:rsid w:val="003C5869"/>
    <w:rsid w:val="003D4D1A"/>
    <w:rsid w:val="003E6954"/>
    <w:rsid w:val="003F0FD3"/>
    <w:rsid w:val="003F62BA"/>
    <w:rsid w:val="004011C6"/>
    <w:rsid w:val="00415146"/>
    <w:rsid w:val="00427056"/>
    <w:rsid w:val="0043135A"/>
    <w:rsid w:val="00485850"/>
    <w:rsid w:val="004A78E0"/>
    <w:rsid w:val="004D2FD9"/>
    <w:rsid w:val="004E0C37"/>
    <w:rsid w:val="004F270C"/>
    <w:rsid w:val="00506E0B"/>
    <w:rsid w:val="00510C23"/>
    <w:rsid w:val="00514F3D"/>
    <w:rsid w:val="005259E0"/>
    <w:rsid w:val="00532EEE"/>
    <w:rsid w:val="00563017"/>
    <w:rsid w:val="0057696D"/>
    <w:rsid w:val="00587106"/>
    <w:rsid w:val="0059405C"/>
    <w:rsid w:val="0059418F"/>
    <w:rsid w:val="00596737"/>
    <w:rsid w:val="005A1D61"/>
    <w:rsid w:val="005E41D2"/>
    <w:rsid w:val="005F6DDE"/>
    <w:rsid w:val="00651C53"/>
    <w:rsid w:val="00654FD7"/>
    <w:rsid w:val="006646D9"/>
    <w:rsid w:val="006B1FFA"/>
    <w:rsid w:val="006B48D1"/>
    <w:rsid w:val="006C3B15"/>
    <w:rsid w:val="006F3D9D"/>
    <w:rsid w:val="00700B30"/>
    <w:rsid w:val="00710D57"/>
    <w:rsid w:val="00724A0C"/>
    <w:rsid w:val="0073163A"/>
    <w:rsid w:val="007A0BCA"/>
    <w:rsid w:val="007A3E2A"/>
    <w:rsid w:val="007A759D"/>
    <w:rsid w:val="007E3349"/>
    <w:rsid w:val="007E42AB"/>
    <w:rsid w:val="007F2EF8"/>
    <w:rsid w:val="007F30D2"/>
    <w:rsid w:val="007F655D"/>
    <w:rsid w:val="00803C31"/>
    <w:rsid w:val="00816A50"/>
    <w:rsid w:val="008172E2"/>
    <w:rsid w:val="00826D29"/>
    <w:rsid w:val="00846CAE"/>
    <w:rsid w:val="008545E2"/>
    <w:rsid w:val="008A556A"/>
    <w:rsid w:val="008B6DBE"/>
    <w:rsid w:val="008B7560"/>
    <w:rsid w:val="008C6F8A"/>
    <w:rsid w:val="008F5DBD"/>
    <w:rsid w:val="00914FE0"/>
    <w:rsid w:val="009154F0"/>
    <w:rsid w:val="009158C7"/>
    <w:rsid w:val="00916F5C"/>
    <w:rsid w:val="0091716A"/>
    <w:rsid w:val="00957DA4"/>
    <w:rsid w:val="00983996"/>
    <w:rsid w:val="009A565D"/>
    <w:rsid w:val="009C5972"/>
    <w:rsid w:val="009C5B6B"/>
    <w:rsid w:val="009D2261"/>
    <w:rsid w:val="009D56D4"/>
    <w:rsid w:val="009D76E7"/>
    <w:rsid w:val="00A12EBF"/>
    <w:rsid w:val="00A32F5F"/>
    <w:rsid w:val="00A800D4"/>
    <w:rsid w:val="00A95A57"/>
    <w:rsid w:val="00AA360C"/>
    <w:rsid w:val="00AC2C0E"/>
    <w:rsid w:val="00AC3003"/>
    <w:rsid w:val="00AC5DC0"/>
    <w:rsid w:val="00AC7B86"/>
    <w:rsid w:val="00AF2013"/>
    <w:rsid w:val="00B276FD"/>
    <w:rsid w:val="00B3315D"/>
    <w:rsid w:val="00B43A0B"/>
    <w:rsid w:val="00B54296"/>
    <w:rsid w:val="00B9340B"/>
    <w:rsid w:val="00BA7412"/>
    <w:rsid w:val="00BC0A71"/>
    <w:rsid w:val="00BF5350"/>
    <w:rsid w:val="00C0487A"/>
    <w:rsid w:val="00C22F4E"/>
    <w:rsid w:val="00C24CDE"/>
    <w:rsid w:val="00C369A4"/>
    <w:rsid w:val="00C42C4A"/>
    <w:rsid w:val="00C50D12"/>
    <w:rsid w:val="00C606E1"/>
    <w:rsid w:val="00C71F3E"/>
    <w:rsid w:val="00C7684C"/>
    <w:rsid w:val="00C849B6"/>
    <w:rsid w:val="00C9449A"/>
    <w:rsid w:val="00C952F3"/>
    <w:rsid w:val="00CB23A9"/>
    <w:rsid w:val="00CC5C89"/>
    <w:rsid w:val="00CD1405"/>
    <w:rsid w:val="00CD7234"/>
    <w:rsid w:val="00CF558D"/>
    <w:rsid w:val="00D408CB"/>
    <w:rsid w:val="00D44DD2"/>
    <w:rsid w:val="00D53A26"/>
    <w:rsid w:val="00D737A9"/>
    <w:rsid w:val="00D91556"/>
    <w:rsid w:val="00DA1124"/>
    <w:rsid w:val="00DB0C98"/>
    <w:rsid w:val="00DF2E8A"/>
    <w:rsid w:val="00E15203"/>
    <w:rsid w:val="00E231BD"/>
    <w:rsid w:val="00E57EB9"/>
    <w:rsid w:val="00E723D1"/>
    <w:rsid w:val="00E7346B"/>
    <w:rsid w:val="00EA3532"/>
    <w:rsid w:val="00EB2FCE"/>
    <w:rsid w:val="00EC179B"/>
    <w:rsid w:val="00EC6D19"/>
    <w:rsid w:val="00EF302B"/>
    <w:rsid w:val="00F014AF"/>
    <w:rsid w:val="00F043FE"/>
    <w:rsid w:val="00F15E00"/>
    <w:rsid w:val="00F35BA9"/>
    <w:rsid w:val="00F427D3"/>
    <w:rsid w:val="00F429FC"/>
    <w:rsid w:val="00F74484"/>
    <w:rsid w:val="00F75154"/>
    <w:rsid w:val="00F76045"/>
    <w:rsid w:val="00F7718E"/>
    <w:rsid w:val="00F9204B"/>
    <w:rsid w:val="00FB1FA1"/>
    <w:rsid w:val="00FC0533"/>
    <w:rsid w:val="00FD46FB"/>
    <w:rsid w:val="00FD73A9"/>
    <w:rsid w:val="00FE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32C4C"/>
  <w15:docId w15:val="{3A50DD42-B932-440C-89C8-A3898916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604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Заголовок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basedOn w:val="a0"/>
    <w:qFormat/>
    <w:rsid w:val="00C369A4"/>
    <w:rPr>
      <w:i/>
      <w:iCs/>
    </w:rPr>
  </w:style>
  <w:style w:type="paragraph" w:styleId="af2">
    <w:name w:val="Balloon Text"/>
    <w:basedOn w:val="a"/>
    <w:link w:val="af3"/>
    <w:semiHidden/>
    <w:unhideWhenUsed/>
    <w:rsid w:val="006C3B1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6C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59</TotalTime>
  <Pages>6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Пользователь</cp:lastModifiedBy>
  <cp:revision>31</cp:revision>
  <cp:lastPrinted>2024-01-25T12:44:00Z</cp:lastPrinted>
  <dcterms:created xsi:type="dcterms:W3CDTF">2024-01-24T07:47:00Z</dcterms:created>
  <dcterms:modified xsi:type="dcterms:W3CDTF">2024-01-30T10:08:00Z</dcterms:modified>
</cp:coreProperties>
</file>